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2232"/>
        <w:gridCol w:w="2446"/>
      </w:tblGrid>
      <w:tr w:rsidR="00F06B85" w:rsidRPr="00F06B85" w:rsidTr="0097135D">
        <w:trPr>
          <w:trHeight w:val="98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01E" w:rsidRDefault="0097135D" w:rsidP="00612F3E">
            <w:pPr>
              <w:spacing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</w:t>
            </w:r>
            <w:r w:rsidR="008C701E">
              <w:rPr>
                <w:rFonts w:cs="Arial"/>
                <w:b/>
                <w:sz w:val="24"/>
              </w:rPr>
              <w:t xml:space="preserve">ntrag auf </w:t>
            </w:r>
            <w:r w:rsidR="00F06B85" w:rsidRPr="00F06B85">
              <w:rPr>
                <w:rFonts w:cs="Arial"/>
                <w:b/>
                <w:sz w:val="24"/>
              </w:rPr>
              <w:t xml:space="preserve">Anordnung einer Verkehrsbeschränkung zur Durchführung </w:t>
            </w:r>
          </w:p>
          <w:p w:rsidR="00F06B85" w:rsidRPr="008C701E" w:rsidRDefault="00F06B85" w:rsidP="00612F3E">
            <w:pPr>
              <w:spacing w:line="240" w:lineRule="auto"/>
              <w:rPr>
                <w:rFonts w:cs="Arial"/>
                <w:b/>
                <w:sz w:val="24"/>
              </w:rPr>
            </w:pPr>
            <w:r w:rsidRPr="00F06B85">
              <w:rPr>
                <w:rFonts w:cs="Arial"/>
                <w:b/>
                <w:sz w:val="24"/>
              </w:rPr>
              <w:t>von Arbeiten im</w:t>
            </w:r>
            <w:r w:rsidR="008C701E">
              <w:rPr>
                <w:rFonts w:cs="Arial"/>
                <w:b/>
                <w:sz w:val="24"/>
              </w:rPr>
              <w:t xml:space="preserve"> </w:t>
            </w:r>
            <w:r w:rsidRPr="00F06B85">
              <w:rPr>
                <w:rFonts w:cs="Arial"/>
                <w:b/>
                <w:sz w:val="24"/>
              </w:rPr>
              <w:t>Straßenraum gemäß § 45 Abs. 2 Satz 1 und Abs. 6 StVO</w:t>
            </w:r>
          </w:p>
        </w:tc>
      </w:tr>
      <w:tr w:rsidR="00DB646F" w:rsidTr="00BC0614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Pr="00F06B85" w:rsidRDefault="00DB646F" w:rsidP="00BC0614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Maßnahmenbezeichnung:</w:t>
            </w:r>
          </w:p>
          <w:p w:rsidR="00DB646F" w:rsidRDefault="00DB646F" w:rsidP="00BC0614">
            <w:pPr>
              <w:rPr>
                <w:rFonts w:cs="Arial"/>
                <w:sz w:val="20"/>
                <w:szCs w:val="20"/>
              </w:rPr>
            </w:pPr>
          </w:p>
        </w:tc>
      </w:tr>
      <w:tr w:rsidR="000218B7" w:rsidRPr="00F06B85" w:rsidTr="00DB646F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218B7" w:rsidRDefault="000218B7" w:rsidP="00FC27D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Antragsteller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8B7" w:rsidRDefault="000218B7" w:rsidP="00FC27D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Vorname, Name, Unternehmen</w:t>
            </w:r>
          </w:p>
          <w:p w:rsidR="000218B7" w:rsidRDefault="00B42239" w:rsidP="00FC27D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0218B7" w:rsidRPr="00F06B85" w:rsidTr="00DB646F">
        <w:trPr>
          <w:trHeight w:val="567"/>
        </w:trPr>
        <w:tc>
          <w:tcPr>
            <w:tcW w:w="1560" w:type="dxa"/>
            <w:vMerge/>
            <w:vAlign w:val="center"/>
          </w:tcPr>
          <w:p w:rsidR="000218B7" w:rsidRDefault="000218B7" w:rsidP="00FC27D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Telefon</w:t>
            </w:r>
          </w:p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E-mail</w:t>
            </w:r>
          </w:p>
          <w:p w:rsidR="000218B7" w:rsidRDefault="00EF5DE6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0218B7" w:rsidRPr="00F06B85" w:rsidTr="00DB646F">
        <w:trPr>
          <w:trHeight w:val="567"/>
        </w:trPr>
        <w:tc>
          <w:tcPr>
            <w:tcW w:w="1560" w:type="dxa"/>
            <w:vMerge/>
            <w:vAlign w:val="center"/>
          </w:tcPr>
          <w:p w:rsidR="000218B7" w:rsidRDefault="000218B7" w:rsidP="00FC27D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Straße</w:t>
            </w:r>
          </w:p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Haus-Nr.</w:t>
            </w:r>
          </w:p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PLZ, Ort</w:t>
            </w:r>
          </w:p>
          <w:p w:rsidR="000218B7" w:rsidRDefault="000218B7" w:rsidP="000218B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B646F" w:rsidRPr="00F06B85" w:rsidTr="00DB646F">
        <w:trPr>
          <w:trHeight w:val="567"/>
        </w:trPr>
        <w:tc>
          <w:tcPr>
            <w:tcW w:w="1560" w:type="dxa"/>
            <w:vMerge/>
            <w:vAlign w:val="center"/>
          </w:tcPr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Bauleitung des Auftragnehmers ( Vorname, Name)</w:t>
            </w:r>
          </w:p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Mobil-Nr.</w:t>
            </w:r>
          </w:p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B646F" w:rsidRPr="00F06B85" w:rsidTr="00DB646F">
        <w:trPr>
          <w:trHeight w:val="567"/>
        </w:trPr>
        <w:tc>
          <w:tcPr>
            <w:tcW w:w="1560" w:type="dxa"/>
            <w:vMerge/>
            <w:vAlign w:val="center"/>
          </w:tcPr>
          <w:p w:rsidR="00DB646F" w:rsidRDefault="00DB646F" w:rsidP="00FC27D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Verkehrsverantwortlich ( Vorname, Name, Unternehmen)</w:t>
            </w:r>
          </w:p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B646F" w:rsidRPr="00F06B85" w:rsidTr="00CA6139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B646F" w:rsidRDefault="00DB646F" w:rsidP="00FC27D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Mobil-Nr.</w:t>
            </w:r>
          </w:p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Default="00DB646F" w:rsidP="00DB646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E-mail</w:t>
            </w:r>
          </w:p>
          <w:p w:rsidR="00DB646F" w:rsidRDefault="00DB646F" w:rsidP="00FC27DF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B646F" w:rsidRPr="00F06B85" w:rsidTr="00A31624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46F" w:rsidRPr="00F06B85" w:rsidRDefault="00DB646F" w:rsidP="00DB646F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Sachbearbeiter*(in):</w:t>
            </w:r>
          </w:p>
          <w:p w:rsidR="00DB646F" w:rsidRPr="00F06B85" w:rsidRDefault="00DB646F" w:rsidP="00DB646F">
            <w:pPr>
              <w:spacing w:line="240" w:lineRule="auto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DB646F" w:rsidRPr="00F06B85" w:rsidTr="00A31624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646F" w:rsidRPr="00F06B85" w:rsidRDefault="00B221B1" w:rsidP="00DB646F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Bauleitung des Auftraggebers</w:t>
            </w:r>
            <w:r w:rsidR="00DB646F">
              <w:rPr>
                <w:rFonts w:cs="Arial"/>
                <w:sz w:val="20"/>
                <w:szCs w:val="20"/>
              </w:rPr>
              <w:t>:</w:t>
            </w:r>
          </w:p>
          <w:p w:rsidR="00DB646F" w:rsidRPr="00F06B85" w:rsidRDefault="00DB646F" w:rsidP="00DB646F">
            <w:pPr>
              <w:spacing w:line="240" w:lineRule="auto"/>
              <w:rPr>
                <w:rFonts w:cs="Arial"/>
                <w:noProof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FC27DF" w:rsidRDefault="00FC27DF" w:rsidP="00612F3E">
      <w:pPr>
        <w:rPr>
          <w:rFonts w:cs="Arial"/>
          <w:b/>
          <w:sz w:val="20"/>
          <w:szCs w:val="20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3119"/>
        <w:gridCol w:w="3118"/>
        <w:gridCol w:w="3544"/>
      </w:tblGrid>
      <w:tr w:rsidR="00F06B85" w:rsidRPr="00F06B85" w:rsidTr="00612F3E">
        <w:trPr>
          <w:trHeight w:val="635"/>
        </w:trPr>
        <w:tc>
          <w:tcPr>
            <w:tcW w:w="3119" w:type="dxa"/>
          </w:tcPr>
          <w:p w:rsidR="00F06B85" w:rsidRPr="00F06B85" w:rsidRDefault="00F06B85" w:rsidP="00612F3E">
            <w:pPr>
              <w:spacing w:line="240" w:lineRule="auto"/>
              <w:ind w:left="462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b/>
                <w:sz w:val="20"/>
                <w:szCs w:val="20"/>
              </w:rPr>
            </w:r>
            <w:r w:rsidR="00CE47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b/>
                <w:sz w:val="20"/>
                <w:szCs w:val="20"/>
              </w:rPr>
              <w:tab/>
            </w:r>
            <w:r w:rsidRPr="00F06B85">
              <w:rPr>
                <w:rFonts w:cs="Arial"/>
                <w:sz w:val="20"/>
                <w:szCs w:val="20"/>
              </w:rPr>
              <w:t>Verkehrsbeschränkung(en)</w:t>
            </w:r>
          </w:p>
        </w:tc>
        <w:tc>
          <w:tcPr>
            <w:tcW w:w="3118" w:type="dxa"/>
          </w:tcPr>
          <w:p w:rsidR="00F06B85" w:rsidRPr="00F06B85" w:rsidRDefault="00F06B85" w:rsidP="00612F3E">
            <w:pPr>
              <w:spacing w:line="240" w:lineRule="auto"/>
              <w:ind w:left="461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 xml:space="preserve">Halbseitige Sperrung des </w:t>
            </w:r>
            <w:r w:rsidRPr="00F06B85">
              <w:rPr>
                <w:rFonts w:cs="Arial"/>
                <w:sz w:val="20"/>
                <w:szCs w:val="20"/>
              </w:rPr>
              <w:br/>
              <w:t>Verkehrs</w:t>
            </w:r>
          </w:p>
        </w:tc>
        <w:tc>
          <w:tcPr>
            <w:tcW w:w="3544" w:type="dxa"/>
          </w:tcPr>
          <w:p w:rsidR="00F06B85" w:rsidRPr="00F06B85" w:rsidRDefault="00F06B85" w:rsidP="00612F3E">
            <w:pPr>
              <w:spacing w:line="240" w:lineRule="auto"/>
              <w:ind w:left="458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>Gesamtsperrung des</w:t>
            </w:r>
            <w:r w:rsidRPr="00F06B85">
              <w:rPr>
                <w:rFonts w:cs="Arial"/>
                <w:sz w:val="20"/>
                <w:szCs w:val="20"/>
              </w:rPr>
              <w:br/>
              <w:t>Verkehrs</w:t>
            </w:r>
          </w:p>
        </w:tc>
      </w:tr>
      <w:tr w:rsidR="00F06B85" w:rsidRPr="00F06B85" w:rsidTr="00612F3E">
        <w:trPr>
          <w:trHeight w:val="427"/>
        </w:trPr>
        <w:tc>
          <w:tcPr>
            <w:tcW w:w="6237" w:type="dxa"/>
            <w:gridSpan w:val="2"/>
          </w:tcPr>
          <w:p w:rsidR="00F06B85" w:rsidRPr="00F06B85" w:rsidRDefault="00F06B85" w:rsidP="00612F3E">
            <w:pPr>
              <w:spacing w:line="240" w:lineRule="auto"/>
              <w:ind w:left="462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>Sperrung des Fußgängerverkehrs im Gehwegbereich</w:t>
            </w:r>
          </w:p>
        </w:tc>
        <w:tc>
          <w:tcPr>
            <w:tcW w:w="3544" w:type="dxa"/>
          </w:tcPr>
          <w:p w:rsidR="00F06B85" w:rsidRPr="00F06B85" w:rsidRDefault="00F06B85" w:rsidP="00612F3E">
            <w:pPr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line="240" w:lineRule="auto"/>
              <w:ind w:left="458" w:right="-454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>Sperrung für den Fahrradverkehr</w:t>
            </w:r>
          </w:p>
        </w:tc>
      </w:tr>
      <w:tr w:rsidR="00F06B85" w:rsidRPr="00F06B85" w:rsidTr="00612F3E">
        <w:tc>
          <w:tcPr>
            <w:tcW w:w="3119" w:type="dxa"/>
          </w:tcPr>
          <w:p w:rsidR="00F06B85" w:rsidRPr="00F06B85" w:rsidRDefault="00F06B85" w:rsidP="00612F3E">
            <w:pPr>
              <w:spacing w:line="240" w:lineRule="auto"/>
              <w:ind w:left="462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>Verkehrssicherung</w:t>
            </w:r>
          </w:p>
        </w:tc>
        <w:tc>
          <w:tcPr>
            <w:tcW w:w="3118" w:type="dxa"/>
          </w:tcPr>
          <w:p w:rsidR="00F06B85" w:rsidRPr="00F06B85" w:rsidRDefault="00F06B85" w:rsidP="00612F3E">
            <w:pPr>
              <w:spacing w:line="240" w:lineRule="auto"/>
              <w:ind w:left="461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 xml:space="preserve">Sicherungsmaßnahmen </w:t>
            </w:r>
            <w:r w:rsidRPr="00F06B85">
              <w:rPr>
                <w:rFonts w:cs="Arial"/>
                <w:sz w:val="20"/>
                <w:szCs w:val="20"/>
              </w:rPr>
              <w:br/>
              <w:t>entlang der Straße</w:t>
            </w:r>
          </w:p>
        </w:tc>
        <w:tc>
          <w:tcPr>
            <w:tcW w:w="3544" w:type="dxa"/>
          </w:tcPr>
          <w:p w:rsidR="00F06B85" w:rsidRPr="00F06B85" w:rsidRDefault="00F06B85" w:rsidP="00612F3E">
            <w:pPr>
              <w:spacing w:line="240" w:lineRule="auto"/>
              <w:ind w:left="458" w:hanging="425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r w:rsidRPr="00F06B85">
              <w:rPr>
                <w:rFonts w:cs="Arial"/>
                <w:sz w:val="20"/>
                <w:szCs w:val="20"/>
              </w:rPr>
              <w:tab/>
              <w:t xml:space="preserve">Sicherungsmaßnahmen </w:t>
            </w:r>
            <w:r w:rsidRPr="00F06B85">
              <w:rPr>
                <w:rFonts w:cs="Arial"/>
                <w:sz w:val="20"/>
                <w:szCs w:val="20"/>
              </w:rPr>
              <w:br/>
              <w:t>entlang des Gehwegs</w:t>
            </w:r>
          </w:p>
        </w:tc>
      </w:tr>
    </w:tbl>
    <w:p w:rsidR="00F06B85" w:rsidRPr="00F06B85" w:rsidRDefault="00F06B85" w:rsidP="00612F3E">
      <w:pPr>
        <w:rPr>
          <w:rFonts w:cs="Arial"/>
          <w:sz w:val="20"/>
          <w:szCs w:val="20"/>
        </w:rPr>
      </w:pPr>
    </w:p>
    <w:p w:rsidR="00F06B85" w:rsidRPr="00F06B85" w:rsidRDefault="00F06B85" w:rsidP="00612F3E">
      <w:pPr>
        <w:tabs>
          <w:tab w:val="left" w:pos="350"/>
          <w:tab w:val="left" w:pos="2977"/>
          <w:tab w:val="left" w:pos="3304"/>
        </w:tabs>
        <w:ind w:left="142" w:right="-1588"/>
        <w:rPr>
          <w:rFonts w:cs="Arial"/>
          <w:sz w:val="20"/>
          <w:szCs w:val="20"/>
        </w:rPr>
      </w:pPr>
      <w:r w:rsidRPr="00F06B85">
        <w:rPr>
          <w:rFonts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F06B85">
        <w:rPr>
          <w:rFonts w:cs="Arial"/>
          <w:sz w:val="20"/>
          <w:szCs w:val="20"/>
        </w:rPr>
        <w:instrText xml:space="preserve"> FORMCHECKBOX </w:instrText>
      </w:r>
      <w:r w:rsidR="00CE4750">
        <w:rPr>
          <w:rFonts w:cs="Arial"/>
          <w:sz w:val="20"/>
          <w:szCs w:val="20"/>
        </w:rPr>
      </w:r>
      <w:r w:rsidR="00CE4750">
        <w:rPr>
          <w:rFonts w:cs="Arial"/>
          <w:sz w:val="20"/>
          <w:szCs w:val="20"/>
        </w:rPr>
        <w:fldChar w:fldCharType="separate"/>
      </w:r>
      <w:r w:rsidRPr="00F06B85">
        <w:rPr>
          <w:rFonts w:cs="Arial"/>
        </w:rPr>
        <w:fldChar w:fldCharType="end"/>
      </w:r>
      <w:bookmarkEnd w:id="2"/>
      <w:r w:rsidRPr="00F06B85">
        <w:rPr>
          <w:rFonts w:cs="Arial"/>
        </w:rPr>
        <w:t xml:space="preserve"> </w:t>
      </w:r>
      <w:r w:rsidRPr="00F06B85">
        <w:rPr>
          <w:rFonts w:cs="Arial"/>
          <w:sz w:val="20"/>
          <w:szCs w:val="20"/>
        </w:rPr>
        <w:t xml:space="preserve">Sperrung für Fahrzeuge über </w:t>
      </w:r>
      <w:r w:rsidRPr="00F06B85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B85">
        <w:rPr>
          <w:rFonts w:cs="Arial"/>
          <w:sz w:val="20"/>
          <w:szCs w:val="20"/>
        </w:rPr>
        <w:instrText xml:space="preserve"> FORMTEXT </w:instrText>
      </w:r>
      <w:r w:rsidRPr="00F06B85">
        <w:rPr>
          <w:rFonts w:cs="Arial"/>
          <w:sz w:val="20"/>
          <w:szCs w:val="20"/>
        </w:rPr>
      </w:r>
      <w:r w:rsidRPr="00F06B85">
        <w:rPr>
          <w:rFonts w:cs="Arial"/>
          <w:sz w:val="20"/>
          <w:szCs w:val="20"/>
        </w:rPr>
        <w:fldChar w:fldCharType="separate"/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sz w:val="20"/>
          <w:szCs w:val="20"/>
        </w:rPr>
        <w:fldChar w:fldCharType="end"/>
      </w:r>
      <w:r w:rsidRPr="00F06B85">
        <w:rPr>
          <w:rFonts w:cs="Arial"/>
          <w:sz w:val="20"/>
          <w:szCs w:val="20"/>
        </w:rPr>
        <w:t xml:space="preserve"> t zulässiges Gesamtgewicht </w:t>
      </w:r>
      <w:r w:rsidRPr="00F06B85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B85">
        <w:rPr>
          <w:rFonts w:cs="Arial"/>
          <w:sz w:val="20"/>
          <w:szCs w:val="20"/>
        </w:rPr>
        <w:instrText xml:space="preserve"> FORMTEXT </w:instrText>
      </w:r>
      <w:r w:rsidRPr="00F06B85">
        <w:rPr>
          <w:rFonts w:cs="Arial"/>
          <w:sz w:val="20"/>
          <w:szCs w:val="20"/>
        </w:rPr>
      </w:r>
      <w:r w:rsidRPr="00F06B85">
        <w:rPr>
          <w:rFonts w:cs="Arial"/>
          <w:sz w:val="20"/>
          <w:szCs w:val="20"/>
        </w:rPr>
        <w:fldChar w:fldCharType="separate"/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sz w:val="20"/>
          <w:szCs w:val="20"/>
        </w:rPr>
        <w:fldChar w:fldCharType="end"/>
      </w:r>
      <w:r w:rsidRPr="00F06B85">
        <w:rPr>
          <w:rFonts w:cs="Arial"/>
          <w:sz w:val="20"/>
          <w:szCs w:val="20"/>
        </w:rPr>
        <w:t xml:space="preserve"> m Breite </w:t>
      </w:r>
      <w:r w:rsidRPr="00F06B85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B85">
        <w:rPr>
          <w:rFonts w:cs="Arial"/>
          <w:sz w:val="20"/>
          <w:szCs w:val="20"/>
        </w:rPr>
        <w:instrText xml:space="preserve"> FORMTEXT </w:instrText>
      </w:r>
      <w:r w:rsidRPr="00F06B85">
        <w:rPr>
          <w:rFonts w:cs="Arial"/>
          <w:sz w:val="20"/>
          <w:szCs w:val="20"/>
        </w:rPr>
      </w:r>
      <w:r w:rsidRPr="00F06B85">
        <w:rPr>
          <w:rFonts w:cs="Arial"/>
          <w:sz w:val="20"/>
          <w:szCs w:val="20"/>
        </w:rPr>
        <w:fldChar w:fldCharType="separate"/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noProof/>
          <w:sz w:val="20"/>
          <w:szCs w:val="20"/>
        </w:rPr>
        <w:t> </w:t>
      </w:r>
      <w:r w:rsidRPr="00F06B85">
        <w:rPr>
          <w:rFonts w:cs="Arial"/>
          <w:sz w:val="20"/>
          <w:szCs w:val="20"/>
        </w:rPr>
        <w:fldChar w:fldCharType="end"/>
      </w:r>
      <w:r w:rsidRPr="00F06B85">
        <w:rPr>
          <w:rFonts w:cs="Arial"/>
          <w:sz w:val="20"/>
          <w:szCs w:val="20"/>
        </w:rPr>
        <w:t xml:space="preserve"> m Höhe</w:t>
      </w:r>
    </w:p>
    <w:p w:rsidR="00F06B85" w:rsidRPr="00F06B85" w:rsidRDefault="00F06B85" w:rsidP="00612F3E">
      <w:pPr>
        <w:tabs>
          <w:tab w:val="left" w:pos="350"/>
          <w:tab w:val="left" w:pos="2977"/>
          <w:tab w:val="left" w:pos="3304"/>
          <w:tab w:val="left" w:pos="6593"/>
          <w:tab w:val="left" w:pos="6943"/>
        </w:tabs>
        <w:spacing w:after="120"/>
        <w:rPr>
          <w:rFonts w:cs="Arial"/>
          <w:sz w:val="20"/>
          <w:szCs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427"/>
        <w:gridCol w:w="545"/>
        <w:gridCol w:w="1843"/>
        <w:gridCol w:w="4961"/>
      </w:tblGrid>
      <w:tr w:rsidR="00F06B85" w:rsidRPr="00F06B85" w:rsidTr="004C064A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85" w:rsidRPr="00F06B85" w:rsidRDefault="00F06B85" w:rsidP="00F06B85">
            <w:pPr>
              <w:pStyle w:val="Listenabsatz"/>
              <w:numPr>
                <w:ilvl w:val="0"/>
                <w:numId w:val="16"/>
              </w:numPr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before="60" w:after="0" w:line="240" w:lineRule="auto"/>
              <w:ind w:left="266" w:hanging="266"/>
              <w:rPr>
                <w:rFonts w:ascii="Arial" w:hAnsi="Arial" w:cs="Arial"/>
                <w:b/>
                <w:sz w:val="20"/>
                <w:szCs w:val="20"/>
              </w:rPr>
            </w:pPr>
            <w:r w:rsidRPr="00F06B85">
              <w:rPr>
                <w:rFonts w:ascii="Arial" w:hAnsi="Arial" w:cs="Arial"/>
                <w:b/>
                <w:sz w:val="20"/>
                <w:szCs w:val="20"/>
              </w:rPr>
              <w:t>Örtlichkeit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t>Straße / Abschnitt / Station oder Postleitzahl / Straße / von Haus-Nr. bis Haus-Nr.</w:t>
            </w:r>
          </w:p>
          <w:p w:rsidR="00F06B85" w:rsidRPr="00F06B85" w:rsidRDefault="00F06B85">
            <w:pPr>
              <w:tabs>
                <w:tab w:val="left" w:pos="350"/>
                <w:tab w:val="left" w:pos="2977"/>
                <w:tab w:val="left" w:pos="3304"/>
                <w:tab w:val="left" w:pos="6593"/>
                <w:tab w:val="left" w:pos="694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06B85">
              <w:rPr>
                <w:rFonts w:cs="Arial"/>
                <w:sz w:val="20"/>
                <w:szCs w:val="20"/>
              </w:rPr>
            </w:r>
            <w:r w:rsidRPr="00F06B85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6B85" w:rsidRPr="00F06B85" w:rsidTr="004C064A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85" w:rsidRPr="00F06B85" w:rsidRDefault="00F06B85" w:rsidP="00F06B85">
            <w:pPr>
              <w:pStyle w:val="Listenabsatz"/>
              <w:numPr>
                <w:ilvl w:val="0"/>
                <w:numId w:val="16"/>
              </w:numPr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before="60" w:after="0" w:line="240" w:lineRule="auto"/>
              <w:ind w:left="266" w:hanging="266"/>
              <w:rPr>
                <w:rFonts w:ascii="Arial" w:hAnsi="Arial" w:cs="Arial"/>
                <w:b/>
                <w:sz w:val="20"/>
                <w:szCs w:val="20"/>
              </w:rPr>
            </w:pPr>
            <w:r w:rsidRPr="00F06B85">
              <w:rPr>
                <w:rFonts w:ascii="Arial" w:hAnsi="Arial" w:cs="Arial"/>
                <w:b/>
                <w:sz w:val="20"/>
                <w:szCs w:val="20"/>
              </w:rPr>
              <w:t>Genehmigungszeitraum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t>Bezeichnung / von / bis / max. Eingriffsdauer in Tagen</w:t>
            </w:r>
          </w:p>
          <w:p w:rsidR="00F06B85" w:rsidRPr="00F06B85" w:rsidRDefault="00F06B85">
            <w:pPr>
              <w:tabs>
                <w:tab w:val="left" w:pos="350"/>
                <w:tab w:val="left" w:pos="2977"/>
                <w:tab w:val="left" w:pos="3304"/>
                <w:tab w:val="left" w:pos="6593"/>
                <w:tab w:val="left" w:pos="6943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06B85">
              <w:rPr>
                <w:rFonts w:cs="Arial"/>
                <w:sz w:val="20"/>
                <w:szCs w:val="20"/>
              </w:rPr>
            </w:r>
            <w:r w:rsidRPr="00F06B85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6B85" w:rsidRPr="00F06B85" w:rsidTr="00EF5DE6">
        <w:trPr>
          <w:trHeight w:hRule="exact" w:val="64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85" w:rsidRPr="00F06B85" w:rsidRDefault="00F06B85" w:rsidP="00F06B85">
            <w:pPr>
              <w:pStyle w:val="Listenabsatz"/>
              <w:numPr>
                <w:ilvl w:val="0"/>
                <w:numId w:val="16"/>
              </w:numPr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before="60" w:after="0" w:line="240" w:lineRule="auto"/>
              <w:ind w:left="266" w:hanging="266"/>
              <w:rPr>
                <w:rFonts w:ascii="Arial" w:hAnsi="Arial" w:cs="Arial"/>
                <w:b/>
                <w:sz w:val="20"/>
                <w:szCs w:val="20"/>
              </w:rPr>
            </w:pPr>
            <w:r w:rsidRPr="00F06B85">
              <w:rPr>
                <w:rFonts w:ascii="Arial" w:hAnsi="Arial" w:cs="Arial"/>
                <w:b/>
                <w:sz w:val="20"/>
                <w:szCs w:val="20"/>
              </w:rPr>
              <w:t>Grund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E6" w:rsidRDefault="00F06B85">
            <w:pPr>
              <w:tabs>
                <w:tab w:val="left" w:pos="350"/>
                <w:tab w:val="left" w:pos="591"/>
                <w:tab w:val="left" w:pos="2161"/>
                <w:tab w:val="left" w:pos="4518"/>
                <w:tab w:val="left" w:pos="6593"/>
                <w:tab w:val="left" w:pos="6943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3"/>
            <w:r w:rsidRPr="00F06B85">
              <w:rPr>
                <w:rFonts w:cs="Arial"/>
                <w:sz w:val="20"/>
                <w:szCs w:val="20"/>
              </w:rPr>
              <w:t xml:space="preserve"> Straßenbau</w:t>
            </w:r>
            <w:r w:rsidRPr="00F06B85">
              <w:rPr>
                <w:rFonts w:cs="Arial"/>
                <w:sz w:val="20"/>
                <w:szCs w:val="20"/>
              </w:rPr>
              <w:tab/>
            </w: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4"/>
            <w:r w:rsidRPr="00F06B85">
              <w:rPr>
                <w:rFonts w:cs="Arial"/>
                <w:sz w:val="20"/>
                <w:szCs w:val="20"/>
              </w:rPr>
              <w:t xml:space="preserve"> Brückenbau</w:t>
            </w:r>
            <w:r w:rsidRPr="00F06B85">
              <w:rPr>
                <w:rFonts w:cs="Arial"/>
                <w:sz w:val="20"/>
                <w:szCs w:val="20"/>
              </w:rPr>
              <w:tab/>
            </w: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5"/>
            <w:r w:rsidRPr="00F06B85">
              <w:rPr>
                <w:rFonts w:cs="Arial"/>
                <w:sz w:val="20"/>
                <w:szCs w:val="20"/>
              </w:rPr>
              <w:t xml:space="preserve"> Sonstiges</w:t>
            </w:r>
          </w:p>
          <w:p w:rsidR="00EF5DE6" w:rsidRDefault="003E3259">
            <w:pPr>
              <w:tabs>
                <w:tab w:val="left" w:pos="350"/>
                <w:tab w:val="left" w:pos="591"/>
                <w:tab w:val="left" w:pos="2161"/>
                <w:tab w:val="left" w:pos="4518"/>
                <w:tab w:val="left" w:pos="6593"/>
                <w:tab w:val="left" w:pos="6943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:rsidR="00EF5DE6" w:rsidRDefault="00EF5DE6">
            <w:pPr>
              <w:tabs>
                <w:tab w:val="left" w:pos="350"/>
                <w:tab w:val="left" w:pos="591"/>
                <w:tab w:val="left" w:pos="2161"/>
                <w:tab w:val="left" w:pos="4518"/>
                <w:tab w:val="left" w:pos="6593"/>
                <w:tab w:val="left" w:pos="6943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</w:p>
          <w:p w:rsidR="004C064A" w:rsidRPr="00F06B85" w:rsidRDefault="004C064A">
            <w:pPr>
              <w:tabs>
                <w:tab w:val="left" w:pos="350"/>
                <w:tab w:val="left" w:pos="591"/>
                <w:tab w:val="left" w:pos="2161"/>
                <w:tab w:val="left" w:pos="4518"/>
                <w:tab w:val="left" w:pos="6593"/>
                <w:tab w:val="left" w:pos="6943"/>
              </w:tabs>
              <w:spacing w:before="60" w:line="240" w:lineRule="auto"/>
              <w:rPr>
                <w:rFonts w:cs="Arial"/>
                <w:sz w:val="20"/>
                <w:szCs w:val="20"/>
              </w:rPr>
            </w:pPr>
          </w:p>
          <w:p w:rsidR="00F06B85" w:rsidRPr="00F06B85" w:rsidRDefault="00F06B85">
            <w:pPr>
              <w:tabs>
                <w:tab w:val="left" w:pos="350"/>
                <w:tab w:val="left" w:pos="591"/>
                <w:tab w:val="left" w:pos="2161"/>
                <w:tab w:val="left" w:pos="4518"/>
                <w:tab w:val="left" w:pos="6593"/>
                <w:tab w:val="left" w:pos="6943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06B85" w:rsidRPr="00F06B85" w:rsidTr="004C064A">
        <w:trPr>
          <w:trHeight w:hRule="exact" w:val="51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85" w:rsidRPr="00F06B85" w:rsidRDefault="00FC27DF" w:rsidP="00F06B85">
            <w:pPr>
              <w:pStyle w:val="Listenabsatz"/>
              <w:numPr>
                <w:ilvl w:val="0"/>
                <w:numId w:val="16"/>
              </w:numPr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before="60" w:after="0" w:line="240" w:lineRule="auto"/>
              <w:ind w:left="266" w:hanging="2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F06B85" w:rsidRPr="00F06B85">
              <w:rPr>
                <w:rFonts w:ascii="Arial" w:hAnsi="Arial" w:cs="Arial"/>
                <w:b/>
                <w:sz w:val="20"/>
                <w:szCs w:val="20"/>
              </w:rPr>
              <w:t>ennzeichnung,</w:t>
            </w:r>
          </w:p>
          <w:p w:rsidR="00F06B85" w:rsidRPr="00F06B85" w:rsidRDefault="00F06B85">
            <w:pPr>
              <w:pStyle w:val="Listenabsatz"/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after="0" w:line="240" w:lineRule="auto"/>
              <w:ind w:left="266"/>
              <w:rPr>
                <w:rFonts w:ascii="Arial" w:hAnsi="Arial" w:cs="Arial"/>
                <w:b/>
                <w:sz w:val="20"/>
                <w:szCs w:val="20"/>
              </w:rPr>
            </w:pPr>
            <w:r w:rsidRPr="00F06B85">
              <w:rPr>
                <w:rFonts w:ascii="Arial" w:hAnsi="Arial" w:cs="Arial"/>
                <w:b/>
                <w:sz w:val="20"/>
                <w:szCs w:val="20"/>
              </w:rPr>
              <w:t>Verkehrsführung,</w:t>
            </w:r>
          </w:p>
          <w:p w:rsidR="00F06B85" w:rsidRPr="00F06B85" w:rsidRDefault="00F06B85">
            <w:pPr>
              <w:pStyle w:val="Listenabsatz"/>
              <w:tabs>
                <w:tab w:val="left" w:pos="2977"/>
                <w:tab w:val="left" w:pos="3304"/>
                <w:tab w:val="left" w:pos="6593"/>
                <w:tab w:val="left" w:pos="6943"/>
              </w:tabs>
              <w:spacing w:after="0" w:line="240" w:lineRule="auto"/>
              <w:ind w:left="266"/>
              <w:rPr>
                <w:rFonts w:ascii="Arial" w:hAnsi="Arial" w:cs="Arial"/>
                <w:b/>
                <w:sz w:val="20"/>
                <w:szCs w:val="20"/>
              </w:rPr>
            </w:pPr>
            <w:r w:rsidRPr="00F06B85">
              <w:rPr>
                <w:rFonts w:ascii="Arial" w:hAnsi="Arial" w:cs="Arial"/>
                <w:b/>
                <w:sz w:val="20"/>
                <w:szCs w:val="20"/>
              </w:rPr>
              <w:t>Verkehrsregelung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F06B8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b/>
                <w:sz w:val="20"/>
                <w:szCs w:val="20"/>
              </w:rPr>
            </w:r>
            <w:r w:rsidR="00CE47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7"/>
            <w:r w:rsidRPr="00F06B8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6B85">
              <w:rPr>
                <w:rFonts w:cs="Arial"/>
                <w:sz w:val="20"/>
                <w:szCs w:val="20"/>
              </w:rPr>
              <w:t>Umleitungsplan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D7445D">
            <w:pPr>
              <w:spacing w:before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6B85" w:rsidRPr="00F06B85" w:rsidTr="004C064A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8"/>
            <w:r w:rsidRPr="00F06B85">
              <w:rPr>
                <w:rFonts w:cs="Arial"/>
                <w:sz w:val="20"/>
                <w:szCs w:val="20"/>
              </w:rPr>
              <w:t xml:space="preserve"> Verkehrszeichenplan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06B85">
              <w:rPr>
                <w:rFonts w:cs="Arial"/>
                <w:sz w:val="20"/>
                <w:szCs w:val="20"/>
              </w:rPr>
            </w:r>
            <w:r w:rsidRPr="00F06B85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6B85" w:rsidRPr="00F06B85" w:rsidTr="004C064A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9"/>
            <w:r w:rsidRPr="00F06B85">
              <w:rPr>
                <w:rFonts w:cs="Arial"/>
                <w:sz w:val="20"/>
                <w:szCs w:val="20"/>
              </w:rPr>
              <w:t xml:space="preserve"> Regelplan-Nr.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06B85">
              <w:rPr>
                <w:rFonts w:cs="Arial"/>
                <w:sz w:val="20"/>
                <w:szCs w:val="20"/>
              </w:rPr>
            </w:r>
            <w:r w:rsidRPr="00F06B85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6B85" w:rsidRPr="00F06B85" w:rsidTr="004C064A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4A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Pr="00F06B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4750">
              <w:rPr>
                <w:rFonts w:cs="Arial"/>
                <w:sz w:val="20"/>
                <w:szCs w:val="20"/>
              </w:rPr>
            </w:r>
            <w:r w:rsidR="00CE4750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</w:rPr>
              <w:fldChar w:fldCharType="end"/>
            </w:r>
            <w:bookmarkEnd w:id="10"/>
            <w:r w:rsidRPr="00F06B85">
              <w:rPr>
                <w:rFonts w:cs="Arial"/>
                <w:sz w:val="20"/>
                <w:szCs w:val="20"/>
              </w:rPr>
              <w:t xml:space="preserve"> Verkehrssicherung</w:t>
            </w:r>
          </w:p>
          <w:p w:rsidR="004C064A" w:rsidRPr="004C064A" w:rsidRDefault="004C064A" w:rsidP="004C064A">
            <w:pPr>
              <w:rPr>
                <w:rFonts w:cs="Arial"/>
                <w:sz w:val="20"/>
                <w:szCs w:val="20"/>
              </w:rPr>
            </w:pPr>
          </w:p>
          <w:p w:rsidR="004C064A" w:rsidRPr="004C064A" w:rsidRDefault="004C064A" w:rsidP="004C064A">
            <w:pPr>
              <w:rPr>
                <w:rFonts w:cs="Arial"/>
                <w:sz w:val="20"/>
                <w:szCs w:val="20"/>
              </w:rPr>
            </w:pPr>
          </w:p>
          <w:p w:rsidR="004C064A" w:rsidRPr="004C064A" w:rsidRDefault="004C064A" w:rsidP="004C064A">
            <w:pPr>
              <w:rPr>
                <w:rFonts w:cs="Arial"/>
                <w:sz w:val="20"/>
                <w:szCs w:val="20"/>
              </w:rPr>
            </w:pPr>
          </w:p>
          <w:p w:rsidR="00F06B85" w:rsidRPr="004C064A" w:rsidRDefault="00F06B85" w:rsidP="004C06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85" w:rsidRPr="00F06B85" w:rsidRDefault="00F06B85">
            <w:pPr>
              <w:spacing w:before="60" w:line="240" w:lineRule="auto"/>
              <w:rPr>
                <w:rFonts w:cs="Arial"/>
                <w:sz w:val="20"/>
                <w:szCs w:val="20"/>
              </w:rPr>
            </w:pPr>
            <w:r w:rsidRPr="00F06B85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B8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06B85">
              <w:rPr>
                <w:rFonts w:cs="Arial"/>
                <w:sz w:val="20"/>
                <w:szCs w:val="20"/>
              </w:rPr>
            </w:r>
            <w:r w:rsidRPr="00F06B85">
              <w:rPr>
                <w:rFonts w:cs="Arial"/>
                <w:sz w:val="20"/>
                <w:szCs w:val="20"/>
              </w:rPr>
              <w:fldChar w:fldCharType="separate"/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noProof/>
                <w:sz w:val="20"/>
                <w:szCs w:val="20"/>
              </w:rPr>
              <w:t> </w:t>
            </w:r>
            <w:r w:rsidRPr="00F06B8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40E9" w:rsidRPr="00F06B85" w:rsidTr="003540E9">
        <w:trPr>
          <w:trHeight w:val="113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0E9" w:rsidRDefault="003540E9" w:rsidP="003540E9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  <w:p w:rsidR="003540E9" w:rsidRPr="00F06B85" w:rsidRDefault="003540E9" w:rsidP="003540E9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Ort, Datum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0E9" w:rsidRPr="003540E9" w:rsidRDefault="003540E9" w:rsidP="003540E9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Unterschrift und Stempel des Antragstellers</w:t>
            </w:r>
          </w:p>
        </w:tc>
      </w:tr>
    </w:tbl>
    <w:p w:rsidR="00F06B85" w:rsidRPr="00F06B85" w:rsidRDefault="00F06B85" w:rsidP="004C064A">
      <w:pPr>
        <w:rPr>
          <w:rFonts w:cs="Arial"/>
          <w:sz w:val="20"/>
          <w:szCs w:val="20"/>
        </w:rPr>
      </w:pPr>
    </w:p>
    <w:sectPr w:rsidR="00F06B85" w:rsidRPr="00F06B85" w:rsidSect="004C064A">
      <w:headerReference w:type="default" r:id="rId8"/>
      <w:footerReference w:type="default" r:id="rId9"/>
      <w:headerReference w:type="first" r:id="rId10"/>
      <w:type w:val="continuous"/>
      <w:pgSz w:w="11907" w:h="16840" w:code="9"/>
      <w:pgMar w:top="397" w:right="2098" w:bottom="284" w:left="136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50" w:rsidRDefault="00CE4750">
      <w:r>
        <w:separator/>
      </w:r>
    </w:p>
  </w:endnote>
  <w:endnote w:type="continuationSeparator" w:id="0">
    <w:p w:rsidR="00CE4750" w:rsidRDefault="00C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26">
    <w:altName w:val="Malgun Gothic Semilight"/>
    <w:panose1 w:val="00000000000000000000"/>
    <w:charset w:val="00"/>
    <w:family w:val="auto"/>
    <w:notTrueType/>
    <w:pitch w:val="default"/>
    <w:sig w:usb0="00000010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84" w:rsidRDefault="000E0784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50" w:rsidRDefault="00CE4750">
      <w:r>
        <w:separator/>
      </w:r>
    </w:p>
  </w:footnote>
  <w:footnote w:type="continuationSeparator" w:id="0">
    <w:p w:rsidR="00CE4750" w:rsidRDefault="00CE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84" w:rsidRDefault="000E0784" w:rsidP="004C064A">
    <w:pPr>
      <w:spacing w:before="360" w:after="600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87" w:rsidRDefault="004C064A" w:rsidP="00D601FD">
    <w:pPr>
      <w:spacing w:before="60"/>
      <w:rPr>
        <w:noProof/>
        <w:sz w:val="28"/>
        <w:lang w:eastAsia="de-DE"/>
      </w:rPr>
    </w:pPr>
    <w:r>
      <w:rPr>
        <w:noProof/>
        <w:sz w:val="28"/>
        <w:lang w:eastAsia="de-DE"/>
      </w:rPr>
      <w:drawing>
        <wp:anchor distT="0" distB="0" distL="114300" distR="114300" simplePos="0" relativeHeight="251660288" behindDoc="1" locked="0" layoutInCell="1" allowOverlap="1" wp14:anchorId="66CBDD3B" wp14:editId="35F30A62">
          <wp:simplePos x="0" y="0"/>
          <wp:positionH relativeFrom="page">
            <wp:align>right</wp:align>
          </wp:positionH>
          <wp:positionV relativeFrom="page">
            <wp:posOffset>53960</wp:posOffset>
          </wp:positionV>
          <wp:extent cx="7556500" cy="807522"/>
          <wp:effectExtent l="0" t="0" r="0" b="0"/>
          <wp:wrapNone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BM-Stba-la-Brief-A4-mW_600dpi-s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57" b="9213"/>
                  <a:stretch/>
                </pic:blipFill>
                <pic:spPr bwMode="auto">
                  <a:xfrm>
                    <a:off x="0" y="0"/>
                    <a:ext cx="7556500" cy="807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01FD" w:rsidRDefault="00D601FD" w:rsidP="00D601FD">
    <w:pPr>
      <w:spacing w:before="60"/>
      <w:rPr>
        <w:rFonts w:cs="Arial"/>
        <w:sz w:val="20"/>
        <w:szCs w:val="20"/>
      </w:rPr>
    </w:pPr>
  </w:p>
  <w:p w:rsidR="00D601FD" w:rsidRDefault="00D601FD" w:rsidP="004C064A">
    <w:pPr>
      <w:tabs>
        <w:tab w:val="right" w:pos="8448"/>
      </w:tabs>
      <w:spacing w:before="60"/>
      <w:ind w:left="142"/>
      <w:rPr>
        <w:rFonts w:cs="Arial"/>
        <w:sz w:val="20"/>
        <w:szCs w:val="20"/>
      </w:rPr>
    </w:pPr>
    <w:r>
      <w:rPr>
        <w:rFonts w:cs="Arial"/>
        <w:sz w:val="20"/>
        <w:szCs w:val="20"/>
      </w:rPr>
      <w:t>Staatliches Bauamt Landshut</w:t>
    </w:r>
    <w:r w:rsidR="0097135D">
      <w:rPr>
        <w:rFonts w:cs="Arial"/>
        <w:sz w:val="20"/>
        <w:szCs w:val="20"/>
      </w:rPr>
      <w:tab/>
    </w:r>
  </w:p>
  <w:p w:rsidR="00D601FD" w:rsidRDefault="00D601FD" w:rsidP="004C064A">
    <w:pPr>
      <w:spacing w:before="60"/>
      <w:ind w:left="142"/>
      <w:rPr>
        <w:rFonts w:cs="Arial"/>
        <w:sz w:val="20"/>
        <w:szCs w:val="20"/>
      </w:rPr>
    </w:pPr>
    <w:r>
      <w:rPr>
        <w:rFonts w:cs="Arial"/>
        <w:sz w:val="20"/>
        <w:szCs w:val="20"/>
      </w:rPr>
      <w:t>Innere Regensburger Str. 7-8</w:t>
    </w:r>
  </w:p>
  <w:p w:rsidR="00D601FD" w:rsidRDefault="00D601FD" w:rsidP="004C064A">
    <w:pPr>
      <w:tabs>
        <w:tab w:val="center" w:pos="4224"/>
      </w:tabs>
      <w:spacing w:before="60"/>
      <w:ind w:left="142"/>
    </w:pPr>
    <w:r>
      <w:rPr>
        <w:rFonts w:cs="Arial"/>
        <w:sz w:val="20"/>
        <w:szCs w:val="20"/>
      </w:rPr>
      <w:t>84034 Landshut</w: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E2254C" wp14:editId="49BDAA54">
              <wp:simplePos x="0" y="0"/>
              <wp:positionH relativeFrom="column">
                <wp:posOffset>-610235</wp:posOffset>
              </wp:positionH>
              <wp:positionV relativeFrom="paragraph">
                <wp:posOffset>4817240</wp:posOffset>
              </wp:positionV>
              <wp:extent cx="114300" cy="0"/>
              <wp:effectExtent l="0" t="0" r="19050" b="19050"/>
              <wp:wrapNone/>
              <wp:docPr id="25" name="Gerader Verbinder 25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E74369" id="Gerader Verbinder 25" o:spid="_x0000_s1026" alt="Titel: Horizontaler Strich als Lochmarke - Beschreibung: Horizontaler Strich als Lochmarke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79.3pt" to="-39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" strokeweight=".25pt"/>
          </w:pict>
        </mc:Fallback>
      </mc:AlternateConten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3C2A91" wp14:editId="7B39AC2D">
              <wp:simplePos x="0" y="0"/>
              <wp:positionH relativeFrom="column">
                <wp:posOffset>-610235</wp:posOffset>
              </wp:positionH>
              <wp:positionV relativeFrom="paragraph">
                <wp:posOffset>3269240</wp:posOffset>
              </wp:positionV>
              <wp:extent cx="114300" cy="0"/>
              <wp:effectExtent l="0" t="0" r="19050" b="19050"/>
              <wp:wrapNone/>
              <wp:docPr id="24" name="Gerader Verbinder 24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29301" id="Gerader Verbinder 24" o:spid="_x0000_s1026" alt="Titel: Horizontaler Strich als Faltmarke - Beschreibung: Horizontaler Strich als Faltmarke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57.4pt" to="-39.0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" strokeweight=".25pt"/>
          </w:pict>
        </mc:Fallback>
      </mc:AlternateConten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8F40B1" wp14:editId="08B1BA5E">
              <wp:simplePos x="0" y="0"/>
              <wp:positionH relativeFrom="column">
                <wp:posOffset>-610235</wp:posOffset>
              </wp:positionH>
              <wp:positionV relativeFrom="paragraph">
                <wp:posOffset>4817240</wp:posOffset>
              </wp:positionV>
              <wp:extent cx="114300" cy="0"/>
              <wp:effectExtent l="0" t="0" r="19050" b="19050"/>
              <wp:wrapNone/>
              <wp:docPr id="22" name="Gerader Verbinder 22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FEA28" id="Gerader Verbinder 22" o:spid="_x0000_s1026" alt="Titel: Horizontaler Strich als Lochmarke - Beschreibung: Horizontaler Strich als Lochmark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79.3pt" to="-39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" strokeweight=".25pt"/>
          </w:pict>
        </mc:Fallback>
      </mc:AlternateConten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476990" wp14:editId="3FA982BE">
              <wp:simplePos x="0" y="0"/>
              <wp:positionH relativeFrom="column">
                <wp:posOffset>-610235</wp:posOffset>
              </wp:positionH>
              <wp:positionV relativeFrom="paragraph">
                <wp:posOffset>3269240</wp:posOffset>
              </wp:positionV>
              <wp:extent cx="114300" cy="0"/>
              <wp:effectExtent l="0" t="0" r="19050" b="19050"/>
              <wp:wrapNone/>
              <wp:docPr id="21" name="Gerader Verbinder 21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2E4EC" id="Gerader Verbinder 21" o:spid="_x0000_s1026" alt="Titel: Horizontaler Strich als Faltmarke - Beschreibung: Horizontaler Strich als Faltmarke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57.4pt" to="-39.0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" strokeweight=".25pt"/>
          </w:pict>
        </mc:Fallback>
      </mc:AlternateConten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98D29" wp14:editId="3A794B71">
              <wp:simplePos x="0" y="0"/>
              <wp:positionH relativeFrom="column">
                <wp:posOffset>-610235</wp:posOffset>
              </wp:positionH>
              <wp:positionV relativeFrom="paragraph">
                <wp:posOffset>4817240</wp:posOffset>
              </wp:positionV>
              <wp:extent cx="114300" cy="0"/>
              <wp:effectExtent l="0" t="0" r="19050" b="19050"/>
              <wp:wrapNone/>
              <wp:docPr id="19" name="Gerader Verbinder 19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3F1E2F" id="Gerader Verbinder 19" o:spid="_x0000_s1026" alt="Titel: Horizontaler Strich als Lochmarke - Beschreibung: Horizontaler Strich als Loch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79.3pt" to="-39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" strokeweight=".25pt"/>
          </w:pict>
        </mc:Fallback>
      </mc:AlternateConten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FF6F4" wp14:editId="48C1E4BA">
              <wp:simplePos x="0" y="0"/>
              <wp:positionH relativeFrom="column">
                <wp:posOffset>-610235</wp:posOffset>
              </wp:positionH>
              <wp:positionV relativeFrom="paragraph">
                <wp:posOffset>4817240</wp:posOffset>
              </wp:positionV>
              <wp:extent cx="114300" cy="0"/>
              <wp:effectExtent l="0" t="0" r="19050" b="19050"/>
              <wp:wrapNone/>
              <wp:docPr id="13" name="Gerader Verbinder 13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C758E" id="Gerader Verbinder 13" o:spid="_x0000_s1026" alt="Titel: Horizontaler Strich als Lochmarke - Beschreibung: Horizontaler Strich als Lochmark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79.3pt" to="-39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" strokeweight=".25pt"/>
          </w:pict>
        </mc:Fallback>
      </mc:AlternateContent>
    </w:r>
    <w:r w:rsidR="00C30198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709799" wp14:editId="6774B53A">
              <wp:simplePos x="0" y="0"/>
              <wp:positionH relativeFrom="column">
                <wp:posOffset>-610235</wp:posOffset>
              </wp:positionH>
              <wp:positionV relativeFrom="paragraph">
                <wp:posOffset>4817240</wp:posOffset>
              </wp:positionV>
              <wp:extent cx="114300" cy="0"/>
              <wp:effectExtent l="0" t="0" r="19050" b="19050"/>
              <wp:wrapNone/>
              <wp:docPr id="7" name="Gerader Verbinder 7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E5A9B" id="Gerader Verbinder 7" o:spid="_x0000_s1026" alt="Titel: Horizontaler Strich als Lochmarke - Beschreibung: Horizontaler Strich als Lochmark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79.3pt" to="-39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" strokeweight=".25pt"/>
          </w:pict>
        </mc:Fallback>
      </mc:AlternateContent>
    </w:r>
    <w:r w:rsidR="00C30198" w:rsidRPr="008F6F86">
      <w:rPr>
        <w:noProof/>
        <w:sz w:val="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95A73" wp14:editId="15EFA23B">
              <wp:simplePos x="0" y="0"/>
              <wp:positionH relativeFrom="page">
                <wp:align>center</wp:align>
              </wp:positionH>
              <wp:positionV relativeFrom="page">
                <wp:posOffset>1080135</wp:posOffset>
              </wp:positionV>
              <wp:extent cx="900000" cy="216000"/>
              <wp:effectExtent l="0" t="0" r="14605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0198" w:rsidRPr="004F2A75" w:rsidRDefault="00C30198" w:rsidP="00C3019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5A7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0;margin-top:85.05pt;width:70.85pt;height:1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" filled="f" stroked="f" strokeweight=".5pt">
              <v:textbox inset="0,0,0,0">
                <w:txbxContent>
                  <w:p w:rsidR="00C30198" w:rsidRPr="004F2A75" w:rsidRDefault="00C30198" w:rsidP="00C30198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687">
      <w:rPr>
        <w:rFonts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4CE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0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344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01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88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B0B4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02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2BE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2386D7C"/>
    <w:multiLevelType w:val="hybridMultilevel"/>
    <w:tmpl w:val="0E1A37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3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5" w15:restartNumberingAfterBreak="0">
    <w:nsid w:val="5A5242FC"/>
    <w:multiLevelType w:val="hybridMultilevel"/>
    <w:tmpl w:val="DDF800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B8C185D"/>
    <w:multiLevelType w:val="hybridMultilevel"/>
    <w:tmpl w:val="DDF800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6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Staatliches Bauamt Landshut_x000d_Postfach 2840_x000d_84012 Landshut"/>
    <w:docVar w:name="ADE-Version" w:val="2.0"/>
    <w:docVar w:name="Anschrift" w:val=" "/>
    <w:docVar w:name="Anschrift E-Mail" w:val=" "/>
    <w:docVar w:name="Ausfertigung" w:val="Reinschrift"/>
    <w:docVar w:name="Dienststelle" w:val="Staatliches Bauamt Landshut"/>
    <w:docVar w:name="Dokumentenname" w:val="W:\_STBALA_Datenaustausch\2_S1_3\Werner Florian\Antrag_VAO_2022.docx"/>
    <w:docVar w:name="Dokumententyp" w:val="Verkehrsrechtliche Anordnung"/>
    <w:docVar w:name="Letzte BV-Nummer" w:val="1"/>
    <w:docVar w:name="Unser Datum" w:val="02.06.2022"/>
    <w:docVar w:name="Unser Zeichen" w:val="S1-"/>
    <w:docVar w:name="Unterschrift" w:val="###Werner#Technischer Angestellter"/>
    <w:docVar w:name="UnterschriftAmtsbez" w:val="Technischer Angestellter"/>
    <w:docVar w:name="UnterschriftAnrede" w:val="Herr"/>
    <w:docVar w:name="UnterschriftName" w:val="Werner"/>
    <w:docVar w:name="Versandart" w:val="Kein Eintrag"/>
    <w:docVar w:name="Vorlagepfad" w:val="ADE_ZENTRAL"/>
  </w:docVars>
  <w:rsids>
    <w:rsidRoot w:val="00790772"/>
    <w:rsid w:val="000218B7"/>
    <w:rsid w:val="000E0784"/>
    <w:rsid w:val="000E3C8C"/>
    <w:rsid w:val="0013318F"/>
    <w:rsid w:val="00162D60"/>
    <w:rsid w:val="001F16CF"/>
    <w:rsid w:val="0022003A"/>
    <w:rsid w:val="002B7ADA"/>
    <w:rsid w:val="00334B9A"/>
    <w:rsid w:val="003540E9"/>
    <w:rsid w:val="003E3259"/>
    <w:rsid w:val="00493F20"/>
    <w:rsid w:val="004C064A"/>
    <w:rsid w:val="00526D01"/>
    <w:rsid w:val="005824E1"/>
    <w:rsid w:val="005C7F7F"/>
    <w:rsid w:val="00612F3E"/>
    <w:rsid w:val="006D3687"/>
    <w:rsid w:val="00790772"/>
    <w:rsid w:val="00790E5F"/>
    <w:rsid w:val="007B2A52"/>
    <w:rsid w:val="00817DDF"/>
    <w:rsid w:val="008C701E"/>
    <w:rsid w:val="008F160F"/>
    <w:rsid w:val="0093672A"/>
    <w:rsid w:val="0097135D"/>
    <w:rsid w:val="00983550"/>
    <w:rsid w:val="00AE3AC1"/>
    <w:rsid w:val="00B221B1"/>
    <w:rsid w:val="00B42239"/>
    <w:rsid w:val="00BE0348"/>
    <w:rsid w:val="00BF44D1"/>
    <w:rsid w:val="00C226D5"/>
    <w:rsid w:val="00C30198"/>
    <w:rsid w:val="00C44954"/>
    <w:rsid w:val="00CE05E3"/>
    <w:rsid w:val="00CE4750"/>
    <w:rsid w:val="00D601FD"/>
    <w:rsid w:val="00D7445D"/>
    <w:rsid w:val="00DB646F"/>
    <w:rsid w:val="00DE4A92"/>
    <w:rsid w:val="00DF3D29"/>
    <w:rsid w:val="00E91E80"/>
    <w:rsid w:val="00ED0D7F"/>
    <w:rsid w:val="00EF5DE6"/>
    <w:rsid w:val="00F06B85"/>
    <w:rsid w:val="00FB7C34"/>
    <w:rsid w:val="00F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5CB8A8-8B6C-40A4-9FB9-B0A31A47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72A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uiPriority w:val="39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paragraph" w:styleId="Listenabsatz">
    <w:name w:val="List Paragraph"/>
    <w:basedOn w:val="Standard"/>
    <w:uiPriority w:val="34"/>
    <w:qFormat/>
    <w:rsid w:val="00F06B8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OmniPage257">
    <w:name w:val="OmniPage #257"/>
    <w:basedOn w:val="Standard"/>
    <w:rsid w:val="00F06B85"/>
    <w:pPr>
      <w:spacing w:line="232" w:lineRule="exact"/>
      <w:ind w:left="55" w:right="3363"/>
    </w:pPr>
    <w:rPr>
      <w:noProof/>
      <w:sz w:val="20"/>
      <w:szCs w:val="20"/>
      <w:lang w:eastAsia="de-DE"/>
    </w:rPr>
  </w:style>
  <w:style w:type="paragraph" w:customStyle="1" w:styleId="OmniPage263">
    <w:name w:val="OmniPage #263"/>
    <w:basedOn w:val="Standard"/>
    <w:rsid w:val="00F06B85"/>
    <w:pPr>
      <w:tabs>
        <w:tab w:val="left" w:pos="465"/>
      </w:tabs>
      <w:spacing w:line="155" w:lineRule="exact"/>
      <w:ind w:left="415" w:right="50" w:hanging="346"/>
    </w:pPr>
    <w:rPr>
      <w:noProof/>
      <w:sz w:val="20"/>
      <w:szCs w:val="20"/>
      <w:lang w:eastAsia="de-DE"/>
    </w:rPr>
  </w:style>
  <w:style w:type="paragraph" w:customStyle="1" w:styleId="OmniPage265">
    <w:name w:val="OmniPage #265"/>
    <w:basedOn w:val="Standard"/>
    <w:rsid w:val="00F06B85"/>
    <w:pPr>
      <w:tabs>
        <w:tab w:val="left" w:pos="463"/>
      </w:tabs>
      <w:spacing w:line="154" w:lineRule="exact"/>
      <w:ind w:left="413" w:right="50" w:hanging="335"/>
    </w:pPr>
    <w:rPr>
      <w:noProof/>
      <w:sz w:val="20"/>
      <w:szCs w:val="20"/>
      <w:lang w:eastAsia="de-DE"/>
    </w:rPr>
  </w:style>
  <w:style w:type="paragraph" w:customStyle="1" w:styleId="OmniPage288">
    <w:name w:val="OmniPage #288"/>
    <w:basedOn w:val="Standard"/>
    <w:rsid w:val="00F06B85"/>
    <w:pPr>
      <w:spacing w:line="232" w:lineRule="exact"/>
      <w:ind w:left="101" w:right="6635"/>
    </w:pPr>
    <w:rPr>
      <w:noProof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F06B85"/>
    <w:rPr>
      <w:vertAlign w:val="superscript"/>
    </w:rPr>
  </w:style>
  <w:style w:type="paragraph" w:styleId="Sprechblasentext">
    <w:name w:val="Balloon Text"/>
    <w:basedOn w:val="Standard"/>
    <w:link w:val="SprechblasentextZchn"/>
    <w:semiHidden/>
    <w:unhideWhenUsed/>
    <w:rsid w:val="00FC2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C27DF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20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5E21-8F89-4E07-9537-2FE1796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S1-</vt:lpstr>
    </vt:vector>
  </TitlesOfParts>
  <Manager>Werner</Manager>
  <Company>Oberste Baubehörde im Bay. StMI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</dc:title>
  <dc:subject/>
  <dc:creator>Werner / Abteilung S1 - Landkreis Dingolfing-Landau</dc:creator>
  <cp:keywords/>
  <cp:lastModifiedBy>Eichhammer, Edith (StBA Landshut)</cp:lastModifiedBy>
  <cp:revision>13</cp:revision>
  <cp:lastPrinted>2022-06-02T12:46:00Z</cp:lastPrinted>
  <dcterms:created xsi:type="dcterms:W3CDTF">2022-06-02T09:48:00Z</dcterms:created>
  <dcterms:modified xsi:type="dcterms:W3CDTF">2023-04-13T08:39:00Z</dcterms:modified>
  <cp:category>Verkehrsrechtliche Anordnung (Reinschrift)</cp:category>
</cp:coreProperties>
</file>